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18"/>
        <w:gridCol w:w="1878"/>
        <w:gridCol w:w="9757"/>
        <w:gridCol w:w="5052"/>
        <w:gridCol w:w="1771"/>
      </w:tblGrid>
      <w:tr w:rsidR="00D81447" w14:paraId="7E867263" w14:textId="77777777" w:rsidTr="002B1C0A">
        <w:trPr>
          <w:trHeight w:val="1832"/>
        </w:trPr>
        <w:tc>
          <w:tcPr>
            <w:tcW w:w="918" w:type="dxa"/>
            <w:tcBorders>
              <w:bottom w:val="single" w:sz="18" w:space="0" w:color="648276" w:themeColor="accent5"/>
            </w:tcBorders>
          </w:tcPr>
          <w:p w14:paraId="32F8DC83" w14:textId="77777777" w:rsidR="00605A5B" w:rsidRDefault="00605A5B"/>
        </w:tc>
        <w:tc>
          <w:tcPr>
            <w:tcW w:w="9017" w:type="dxa"/>
            <w:gridSpan w:val="3"/>
            <w:tcBorders>
              <w:bottom w:val="single" w:sz="18" w:space="0" w:color="648276" w:themeColor="accent5"/>
            </w:tcBorders>
          </w:tcPr>
          <w:p w14:paraId="10306DF3" w14:textId="603FBE96" w:rsidR="00605A5B" w:rsidRPr="009517F4" w:rsidRDefault="00CB4FD3" w:rsidP="00605A5B">
            <w:pPr>
              <w:pStyle w:val="Title"/>
              <w:rPr>
                <w:rFonts w:asciiTheme="minorHAnsi" w:hAnsiTheme="minorHAnsi" w:cstheme="minorHAnsi"/>
              </w:rPr>
            </w:pPr>
            <w:r>
              <w:t xml:space="preserve">Deborah </w:t>
            </w:r>
            <w:proofErr w:type="spellStart"/>
            <w:r>
              <w:t>Osifeso</w:t>
            </w:r>
            <w:proofErr w:type="spellEnd"/>
            <w:r w:rsidR="009F305B" w:rsidRPr="009517F4">
              <w:rPr>
                <w:rStyle w:val="Emphasis"/>
                <w:rFonts w:asciiTheme="minorHAnsi" w:hAnsiTheme="minorHAnsi" w:cstheme="minorHAnsi"/>
                <w:color w:val="000000" w:themeColor="text1"/>
                <w:sz w:val="44"/>
                <w:szCs w:val="40"/>
              </w:rPr>
              <w:t xml:space="preserve"> </w:t>
            </w:r>
            <w:r w:rsidR="009F305B" w:rsidRPr="009517F4">
              <w:rPr>
                <w:rStyle w:val="Emphasis"/>
                <w:rFonts w:asciiTheme="minorHAnsi" w:hAnsiTheme="minorHAnsi" w:cstheme="minorHAnsi"/>
                <w:color w:val="000000" w:themeColor="text1"/>
                <w:sz w:val="36"/>
                <w:szCs w:val="36"/>
              </w:rPr>
              <w:t xml:space="preserve">    </w:t>
            </w:r>
          </w:p>
          <w:p w14:paraId="2CF6CD62" w14:textId="1AA4CA70" w:rsidR="00605A5B" w:rsidRPr="009517F4" w:rsidRDefault="00CB4FD3" w:rsidP="00A77921">
            <w:pPr>
              <w:pStyle w:val="Subtitle"/>
              <w:rPr>
                <w:rFonts w:asciiTheme="minorHAnsi" w:hAnsiTheme="minorHAnsi" w:cstheme="minorHAnsi"/>
              </w:rPr>
            </w:pPr>
            <w:r>
              <w:rPr>
                <w:rFonts w:asciiTheme="minorHAnsi" w:hAnsiTheme="minorHAnsi" w:cstheme="minorHAnsi"/>
              </w:rPr>
              <w:t>Social Media</w:t>
            </w:r>
            <w:r w:rsidR="00E21D15" w:rsidRPr="009517F4">
              <w:rPr>
                <w:rFonts w:asciiTheme="minorHAnsi" w:hAnsiTheme="minorHAnsi" w:cstheme="minorHAnsi"/>
              </w:rPr>
              <w:t xml:space="preserve"> Manager</w:t>
            </w:r>
            <w:r w:rsidR="00CB4ADE" w:rsidRPr="009517F4">
              <w:rPr>
                <w:rFonts w:asciiTheme="minorHAnsi" w:hAnsiTheme="minorHAnsi" w:cstheme="minorHAnsi"/>
              </w:rPr>
              <w:t xml:space="preserve"> </w:t>
            </w:r>
          </w:p>
        </w:tc>
        <w:tc>
          <w:tcPr>
            <w:tcW w:w="827" w:type="dxa"/>
            <w:tcBorders>
              <w:bottom w:val="single" w:sz="18" w:space="0" w:color="648276" w:themeColor="accent5"/>
            </w:tcBorders>
          </w:tcPr>
          <w:p w14:paraId="1331F4BB" w14:textId="77777777" w:rsidR="00605A5B" w:rsidRDefault="00605A5B"/>
        </w:tc>
      </w:tr>
      <w:tr w:rsidR="00D81447" w14:paraId="51B43385" w14:textId="77777777" w:rsidTr="002B1C0A">
        <w:trPr>
          <w:trHeight w:val="221"/>
        </w:trPr>
        <w:tc>
          <w:tcPr>
            <w:tcW w:w="2796" w:type="dxa"/>
            <w:gridSpan w:val="2"/>
            <w:tcBorders>
              <w:top w:val="single" w:sz="18" w:space="0" w:color="648276" w:themeColor="accent5"/>
              <w:right w:val="single" w:sz="18" w:space="0" w:color="648276" w:themeColor="accent5"/>
            </w:tcBorders>
          </w:tcPr>
          <w:p w14:paraId="06DF329C" w14:textId="77777777" w:rsidR="00F4501B" w:rsidRDefault="00F4501B"/>
        </w:tc>
        <w:tc>
          <w:tcPr>
            <w:tcW w:w="4482" w:type="dxa"/>
            <w:tcBorders>
              <w:top w:val="single" w:sz="18" w:space="0" w:color="648276" w:themeColor="accent5"/>
              <w:left w:val="single" w:sz="18" w:space="0" w:color="648276" w:themeColor="accent5"/>
            </w:tcBorders>
          </w:tcPr>
          <w:p w14:paraId="3BA53ADA" w14:textId="77777777" w:rsidR="00F4501B" w:rsidRDefault="00F4501B"/>
        </w:tc>
        <w:tc>
          <w:tcPr>
            <w:tcW w:w="3484" w:type="dxa"/>
            <w:gridSpan w:val="2"/>
            <w:tcBorders>
              <w:top w:val="single" w:sz="18" w:space="0" w:color="648276" w:themeColor="accent5"/>
            </w:tcBorders>
          </w:tcPr>
          <w:p w14:paraId="4CCF8F2B" w14:textId="77777777" w:rsidR="00F4501B" w:rsidRDefault="00F4501B"/>
        </w:tc>
      </w:tr>
      <w:tr w:rsidR="009F305B" w14:paraId="60B4B0EC" w14:textId="77777777" w:rsidTr="002B1C0A">
        <w:trPr>
          <w:trHeight w:val="1649"/>
        </w:trPr>
        <w:tc>
          <w:tcPr>
            <w:tcW w:w="2796" w:type="dxa"/>
            <w:gridSpan w:val="2"/>
            <w:tcBorders>
              <w:right w:val="single" w:sz="18" w:space="0" w:color="648276" w:themeColor="accent5"/>
            </w:tcBorders>
          </w:tcPr>
          <w:p w14:paraId="0929596D" w14:textId="77777777" w:rsidR="00605A5B" w:rsidRPr="00B0387F" w:rsidRDefault="00B240EC" w:rsidP="00605A5B">
            <w:pPr>
              <w:pStyle w:val="Heading1"/>
              <w:rPr>
                <w:sz w:val="24"/>
              </w:rPr>
            </w:pPr>
            <w:sdt>
              <w:sdtPr>
                <w:rPr>
                  <w:sz w:val="24"/>
                </w:rPr>
                <w:id w:val="1604447469"/>
                <w:placeholder>
                  <w:docPart w:val="01256528E8124DEB97BB4CE14C04F6F1"/>
                </w:placeholder>
                <w:temporary/>
                <w:showingPlcHdr/>
                <w:text/>
              </w:sdtPr>
              <w:sdtEndPr/>
              <w:sdtContent>
                <w:r w:rsidR="00A77921" w:rsidRPr="00B0387F">
                  <w:rPr>
                    <w:rFonts w:asciiTheme="minorHAnsi" w:hAnsiTheme="minorHAnsi" w:cstheme="minorHAnsi"/>
                    <w:sz w:val="24"/>
                  </w:rPr>
                  <w:t>Contact</w:t>
                </w:r>
              </w:sdtContent>
            </w:sdt>
          </w:p>
          <w:p w14:paraId="613AE64D" w14:textId="396DC035" w:rsidR="00C1095A" w:rsidRPr="00B0387F" w:rsidRDefault="00021E94" w:rsidP="002B2C75">
            <w:pPr>
              <w:pStyle w:val="TextLeft"/>
              <w:rPr>
                <w:sz w:val="24"/>
              </w:rPr>
            </w:pPr>
            <w:r w:rsidRPr="00B0387F">
              <w:rPr>
                <w:sz w:val="24"/>
              </w:rPr>
              <w:t>Lagos, Nigeria</w:t>
            </w:r>
            <w:r w:rsidR="002B2C75" w:rsidRPr="00B0387F">
              <w:rPr>
                <w:sz w:val="24"/>
              </w:rPr>
              <w:t xml:space="preserve"> </w:t>
            </w:r>
          </w:p>
          <w:p w14:paraId="475E3F69" w14:textId="58FD017A" w:rsidR="005B07A5" w:rsidRPr="00B0387F" w:rsidRDefault="005B07A5" w:rsidP="00FA6B35">
            <w:pPr>
              <w:pStyle w:val="TextLeft"/>
              <w:rPr>
                <w:sz w:val="24"/>
                <w:u w:val="single"/>
              </w:rPr>
            </w:pPr>
            <w:r w:rsidRPr="00B0387F">
              <w:rPr>
                <w:sz w:val="24"/>
                <w:u w:val="single"/>
              </w:rPr>
              <w:t>+2349152382315</w:t>
            </w:r>
            <w:hyperlink r:id="rId10" w:history="1"/>
          </w:p>
          <w:p w14:paraId="62A56B37" w14:textId="61CF56E9" w:rsidR="009F305B" w:rsidRPr="00B0387F" w:rsidRDefault="00B240EC" w:rsidP="00A47CE6">
            <w:pPr>
              <w:pStyle w:val="TextLeft"/>
              <w:rPr>
                <w:sz w:val="24"/>
              </w:rPr>
            </w:pPr>
            <w:hyperlink r:id="rId11" w:history="1">
              <w:r w:rsidR="00A47CE6" w:rsidRPr="00B0387F">
                <w:rPr>
                  <w:rStyle w:val="Hyperlink"/>
                  <w:sz w:val="24"/>
                </w:rPr>
                <w:t>fesodebbie@gmail.com</w:t>
              </w:r>
            </w:hyperlink>
          </w:p>
        </w:tc>
        <w:tc>
          <w:tcPr>
            <w:tcW w:w="7966" w:type="dxa"/>
            <w:gridSpan w:val="3"/>
            <w:tcBorders>
              <w:left w:val="single" w:sz="18" w:space="0" w:color="648276" w:themeColor="accent5"/>
              <w:bottom w:val="single" w:sz="8" w:space="0" w:color="648276" w:themeColor="accent5"/>
            </w:tcBorders>
          </w:tcPr>
          <w:p w14:paraId="7F0F1862" w14:textId="4FDFC356" w:rsidR="00605A5B" w:rsidRPr="009517F4" w:rsidRDefault="002B2C75" w:rsidP="00605A5B">
            <w:pPr>
              <w:pStyle w:val="Heading2"/>
              <w:rPr>
                <w:rFonts w:asciiTheme="minorHAnsi" w:hAnsiTheme="minorHAnsi" w:cstheme="minorHAnsi"/>
              </w:rPr>
            </w:pPr>
            <w:r w:rsidRPr="009517F4">
              <w:rPr>
                <w:rFonts w:asciiTheme="minorHAnsi" w:hAnsiTheme="minorHAnsi" w:cstheme="minorHAnsi"/>
              </w:rPr>
              <w:t>Profile Summary</w:t>
            </w:r>
          </w:p>
          <w:p w14:paraId="01276E07" w14:textId="4B78CACC" w:rsidR="00605A5B" w:rsidRPr="004312EA" w:rsidRDefault="004312EA" w:rsidP="00CB4ADE">
            <w:pPr>
              <w:pStyle w:val="TextRight"/>
              <w:rPr>
                <w:sz w:val="24"/>
              </w:rPr>
            </w:pPr>
            <w:r w:rsidRPr="004312EA">
              <w:rPr>
                <w:rFonts w:ascii="Arial" w:eastAsia="Times New Roman" w:hAnsi="Arial" w:cs="Arial"/>
                <w:color w:val="46464E"/>
                <w:sz w:val="24"/>
                <w:shd w:val="clear" w:color="auto" w:fill="FFFFFF"/>
                <w:lang w:val="en-US"/>
              </w:rPr>
              <w:t>Dedicated and results-dr</w:t>
            </w:r>
            <w:r w:rsidR="00F90B7F">
              <w:rPr>
                <w:rFonts w:ascii="Arial" w:eastAsia="Times New Roman" w:hAnsi="Arial" w:cs="Arial"/>
                <w:color w:val="46464E"/>
                <w:sz w:val="24"/>
                <w:shd w:val="clear" w:color="auto" w:fill="FFFFFF"/>
                <w:lang w:val="en-US"/>
              </w:rPr>
              <w:t>iven Social Media Manager with 2</w:t>
            </w:r>
            <w:r w:rsidRPr="004312EA">
              <w:rPr>
                <w:rFonts w:ascii="Arial" w:eastAsia="Times New Roman" w:hAnsi="Arial" w:cs="Arial"/>
                <w:color w:val="46464E"/>
                <w:sz w:val="24"/>
                <w:shd w:val="clear" w:color="auto" w:fill="FFFFFF"/>
                <w:lang w:val="en-US"/>
              </w:rPr>
              <w:t xml:space="preserve"> years of experience in developing and executing effective social media strategies. Proven track record of increasing brand awareness, engagement, and driving measurable results. Seeking to leverage my expertise to help organizations achieve their digital marketing goals</w:t>
            </w:r>
            <w:r w:rsidR="00EE7363" w:rsidRPr="004312EA">
              <w:rPr>
                <w:sz w:val="24"/>
              </w:rPr>
              <w:t xml:space="preserve">. </w:t>
            </w:r>
          </w:p>
        </w:tc>
      </w:tr>
      <w:tr w:rsidR="009F305B" w14:paraId="3DBEC9B2" w14:textId="77777777" w:rsidTr="002B1C0A">
        <w:trPr>
          <w:trHeight w:val="2957"/>
        </w:trPr>
        <w:tc>
          <w:tcPr>
            <w:tcW w:w="2796" w:type="dxa"/>
            <w:gridSpan w:val="2"/>
            <w:tcBorders>
              <w:right w:val="single" w:sz="18" w:space="0" w:color="648276" w:themeColor="accent5"/>
            </w:tcBorders>
          </w:tcPr>
          <w:p w14:paraId="4D1F54CC" w14:textId="008C65F0" w:rsidR="007F065A" w:rsidRPr="00B0387F" w:rsidRDefault="00D626CE" w:rsidP="00371625">
            <w:pPr>
              <w:pStyle w:val="Heading1"/>
              <w:jc w:val="left"/>
              <w:rPr>
                <w:rFonts w:asciiTheme="minorHAnsi" w:hAnsiTheme="minorHAnsi" w:cstheme="minorHAnsi"/>
                <w:sz w:val="24"/>
              </w:rPr>
            </w:pPr>
            <w:r w:rsidRPr="00B0387F">
              <w:rPr>
                <w:rFonts w:asciiTheme="minorHAnsi" w:hAnsiTheme="minorHAnsi" w:cstheme="minorHAnsi"/>
                <w:sz w:val="24"/>
              </w:rPr>
              <w:t>Skills</w:t>
            </w:r>
          </w:p>
          <w:p w14:paraId="1AA729AE" w14:textId="27F0D560" w:rsidR="00A905C4" w:rsidRPr="003B709F" w:rsidRDefault="003B709F" w:rsidP="00003BCF">
            <w:pPr>
              <w:rPr>
                <w:color w:val="262626" w:themeColor="text1" w:themeTint="D9"/>
                <w:sz w:val="22"/>
                <w:szCs w:val="22"/>
              </w:rPr>
            </w:pPr>
            <w:r w:rsidRPr="003B709F">
              <w:rPr>
                <w:color w:val="262626" w:themeColor="text1" w:themeTint="D9"/>
                <w:sz w:val="22"/>
                <w:szCs w:val="22"/>
              </w:rPr>
              <w:t>Social Media Strategy Development</w:t>
            </w:r>
            <w:r w:rsidR="00A905C4" w:rsidRPr="003B709F">
              <w:rPr>
                <w:color w:val="262626" w:themeColor="text1" w:themeTint="D9"/>
                <w:sz w:val="22"/>
                <w:szCs w:val="22"/>
              </w:rPr>
              <w:t xml:space="preserve"> </w:t>
            </w:r>
          </w:p>
          <w:p w14:paraId="469A66DA" w14:textId="2C6886D3" w:rsidR="003B709F" w:rsidRPr="003B709F" w:rsidRDefault="003B709F" w:rsidP="00214BE3">
            <w:pPr>
              <w:rPr>
                <w:color w:val="262626" w:themeColor="text1" w:themeTint="D9"/>
                <w:sz w:val="22"/>
                <w:szCs w:val="22"/>
              </w:rPr>
            </w:pPr>
            <w:r w:rsidRPr="003B709F">
              <w:rPr>
                <w:color w:val="262626" w:themeColor="text1" w:themeTint="D9"/>
                <w:sz w:val="22"/>
                <w:szCs w:val="22"/>
              </w:rPr>
              <w:t xml:space="preserve">Content Creation and Curation </w:t>
            </w:r>
          </w:p>
          <w:p w14:paraId="1BBB84AB" w14:textId="77777777" w:rsidR="003B709F" w:rsidRPr="003B709F" w:rsidRDefault="003B709F" w:rsidP="003B709F">
            <w:pPr>
              <w:rPr>
                <w:color w:val="262626" w:themeColor="text1" w:themeTint="D9"/>
                <w:sz w:val="22"/>
                <w:szCs w:val="22"/>
              </w:rPr>
            </w:pPr>
            <w:r w:rsidRPr="003B709F">
              <w:rPr>
                <w:color w:val="262626" w:themeColor="text1" w:themeTint="D9"/>
                <w:sz w:val="22"/>
                <w:szCs w:val="22"/>
              </w:rPr>
              <w:t>Social Media Advertising</w:t>
            </w:r>
          </w:p>
          <w:p w14:paraId="03DD5BD5" w14:textId="77777777" w:rsidR="003B709F" w:rsidRPr="003B709F" w:rsidRDefault="003B709F" w:rsidP="003B709F">
            <w:pPr>
              <w:rPr>
                <w:color w:val="262626" w:themeColor="text1" w:themeTint="D9"/>
                <w:sz w:val="22"/>
                <w:szCs w:val="22"/>
              </w:rPr>
            </w:pPr>
            <w:r w:rsidRPr="003B709F">
              <w:rPr>
                <w:color w:val="262626" w:themeColor="text1" w:themeTint="D9"/>
                <w:sz w:val="22"/>
                <w:szCs w:val="22"/>
              </w:rPr>
              <w:t>Analytics and Performance Tracking</w:t>
            </w:r>
          </w:p>
          <w:p w14:paraId="5E18A756" w14:textId="77777777" w:rsidR="003B709F" w:rsidRPr="003B709F" w:rsidRDefault="003B709F" w:rsidP="003B709F">
            <w:pPr>
              <w:rPr>
                <w:color w:val="262626" w:themeColor="text1" w:themeTint="D9"/>
                <w:sz w:val="22"/>
                <w:szCs w:val="22"/>
              </w:rPr>
            </w:pPr>
            <w:r w:rsidRPr="003B709F">
              <w:rPr>
                <w:color w:val="262626" w:themeColor="text1" w:themeTint="D9"/>
                <w:sz w:val="22"/>
                <w:szCs w:val="22"/>
              </w:rPr>
              <w:t>Community Management</w:t>
            </w:r>
          </w:p>
          <w:p w14:paraId="72D8677B" w14:textId="77777777" w:rsidR="003B709F" w:rsidRPr="003B709F" w:rsidRDefault="003B709F" w:rsidP="003B709F">
            <w:pPr>
              <w:rPr>
                <w:color w:val="262626" w:themeColor="text1" w:themeTint="D9"/>
                <w:sz w:val="22"/>
                <w:szCs w:val="22"/>
              </w:rPr>
            </w:pPr>
            <w:r w:rsidRPr="003B709F">
              <w:rPr>
                <w:color w:val="262626" w:themeColor="text1" w:themeTint="D9"/>
                <w:sz w:val="22"/>
                <w:szCs w:val="22"/>
              </w:rPr>
              <w:t>Content Calendar Management</w:t>
            </w:r>
          </w:p>
          <w:p w14:paraId="7306C055" w14:textId="77777777" w:rsidR="003B709F" w:rsidRPr="003B709F" w:rsidRDefault="003B709F" w:rsidP="003B709F">
            <w:pPr>
              <w:rPr>
                <w:color w:val="262626" w:themeColor="text1" w:themeTint="D9"/>
                <w:sz w:val="22"/>
                <w:szCs w:val="22"/>
              </w:rPr>
            </w:pPr>
            <w:r w:rsidRPr="003B709F">
              <w:rPr>
                <w:color w:val="262626" w:themeColor="text1" w:themeTint="D9"/>
                <w:sz w:val="22"/>
                <w:szCs w:val="22"/>
              </w:rPr>
              <w:t>Audience Research and Targeting</w:t>
            </w:r>
          </w:p>
          <w:p w14:paraId="650D7762" w14:textId="77777777" w:rsidR="003B709F" w:rsidRPr="003B709F" w:rsidRDefault="003B709F" w:rsidP="003B709F">
            <w:pPr>
              <w:rPr>
                <w:color w:val="262626" w:themeColor="text1" w:themeTint="D9"/>
                <w:sz w:val="22"/>
                <w:szCs w:val="22"/>
              </w:rPr>
            </w:pPr>
            <w:r w:rsidRPr="003B709F">
              <w:rPr>
                <w:color w:val="262626" w:themeColor="text1" w:themeTint="D9"/>
                <w:sz w:val="22"/>
                <w:szCs w:val="22"/>
              </w:rPr>
              <w:t>Competitor Analysis</w:t>
            </w:r>
          </w:p>
          <w:p w14:paraId="50A9EA34" w14:textId="77777777" w:rsidR="003B709F" w:rsidRPr="003B709F" w:rsidRDefault="003B709F" w:rsidP="003B709F">
            <w:pPr>
              <w:rPr>
                <w:color w:val="262626" w:themeColor="text1" w:themeTint="D9"/>
                <w:sz w:val="22"/>
                <w:szCs w:val="22"/>
              </w:rPr>
            </w:pPr>
            <w:r w:rsidRPr="003B709F">
              <w:rPr>
                <w:color w:val="262626" w:themeColor="text1" w:themeTint="D9"/>
                <w:sz w:val="22"/>
                <w:szCs w:val="22"/>
              </w:rPr>
              <w:t>Excellent Communication Skills</w:t>
            </w:r>
          </w:p>
          <w:p w14:paraId="41090706" w14:textId="218AB38B" w:rsidR="003B709F" w:rsidRPr="003B709F" w:rsidRDefault="003B709F" w:rsidP="003B709F">
            <w:pPr>
              <w:rPr>
                <w:color w:val="262626" w:themeColor="text1" w:themeTint="D9"/>
                <w:sz w:val="22"/>
                <w:szCs w:val="22"/>
              </w:rPr>
            </w:pPr>
            <w:r w:rsidRPr="003B709F">
              <w:rPr>
                <w:color w:val="262626" w:themeColor="text1" w:themeTint="D9"/>
                <w:sz w:val="22"/>
                <w:szCs w:val="22"/>
              </w:rPr>
              <w:t>Proficient in Social Media Management Tools</w:t>
            </w:r>
          </w:p>
          <w:p w14:paraId="05D23FC4" w14:textId="77777777" w:rsidR="007F065A" w:rsidRPr="00B0387F" w:rsidRDefault="007F065A" w:rsidP="000E1D44">
            <w:pPr>
              <w:pStyle w:val="Heading1"/>
              <w:rPr>
                <w:rFonts w:asciiTheme="minorHAnsi" w:hAnsiTheme="minorHAnsi" w:cstheme="minorHAnsi"/>
                <w:sz w:val="24"/>
              </w:rPr>
            </w:pPr>
          </w:p>
          <w:p w14:paraId="0EF43849" w14:textId="3D04B8B0" w:rsidR="000E1D44" w:rsidRPr="00B0387F" w:rsidRDefault="00A905C4" w:rsidP="000E1D44">
            <w:pPr>
              <w:pStyle w:val="Heading1"/>
              <w:rPr>
                <w:rFonts w:asciiTheme="minorHAnsi" w:hAnsiTheme="minorHAnsi" w:cstheme="minorHAnsi"/>
                <w:sz w:val="24"/>
              </w:rPr>
            </w:pPr>
            <w:r w:rsidRPr="00B0387F">
              <w:rPr>
                <w:rFonts w:asciiTheme="minorHAnsi" w:hAnsiTheme="minorHAnsi" w:cstheme="minorHAnsi"/>
                <w:sz w:val="24"/>
              </w:rPr>
              <w:t>C</w:t>
            </w:r>
            <w:r w:rsidR="007F065A" w:rsidRPr="00B0387F">
              <w:rPr>
                <w:rFonts w:asciiTheme="minorHAnsi" w:hAnsiTheme="minorHAnsi" w:cstheme="minorHAnsi"/>
                <w:sz w:val="24"/>
              </w:rPr>
              <w:t>ertificates</w:t>
            </w:r>
          </w:p>
          <w:p w14:paraId="2B1FD19E" w14:textId="2BD5A36C" w:rsidR="00371625" w:rsidRPr="003B709F" w:rsidRDefault="00CA0E2C" w:rsidP="003A5AEE">
            <w:pPr>
              <w:pStyle w:val="TextLeft"/>
              <w:rPr>
                <w:b/>
                <w:bCs/>
                <w:color w:val="262626" w:themeColor="text1" w:themeTint="D9"/>
                <w:sz w:val="24"/>
              </w:rPr>
            </w:pPr>
            <w:r>
              <w:rPr>
                <w:b/>
                <w:bCs/>
                <w:color w:val="262626" w:themeColor="text1" w:themeTint="D9"/>
                <w:sz w:val="24"/>
              </w:rPr>
              <w:t xml:space="preserve"> Content Creation Program (Business Mentorship Program)</w:t>
            </w:r>
          </w:p>
          <w:p w14:paraId="51CC173E" w14:textId="472207FD" w:rsidR="00371625" w:rsidRDefault="00CA0E2C" w:rsidP="00371625">
            <w:pPr>
              <w:pStyle w:val="TextLeft"/>
              <w:rPr>
                <w:color w:val="262626" w:themeColor="text1" w:themeTint="D9"/>
                <w:sz w:val="24"/>
              </w:rPr>
            </w:pPr>
            <w:r>
              <w:rPr>
                <w:color w:val="262626" w:themeColor="text1" w:themeTint="D9"/>
                <w:sz w:val="24"/>
              </w:rPr>
              <w:t>2020</w:t>
            </w:r>
          </w:p>
          <w:p w14:paraId="1E5BD8BC" w14:textId="3BC1BFF1" w:rsidR="00CA0E2C" w:rsidRPr="003B709F" w:rsidRDefault="00CA0E2C" w:rsidP="00CA0E2C">
            <w:pPr>
              <w:pStyle w:val="TextLeft"/>
              <w:rPr>
                <w:b/>
                <w:bCs/>
                <w:color w:val="262626" w:themeColor="text1" w:themeTint="D9"/>
                <w:sz w:val="24"/>
              </w:rPr>
            </w:pPr>
            <w:r>
              <w:rPr>
                <w:b/>
                <w:bCs/>
                <w:color w:val="262626" w:themeColor="text1" w:themeTint="D9"/>
                <w:sz w:val="24"/>
              </w:rPr>
              <w:t>Social Media Management (Business Mentorship Program)</w:t>
            </w:r>
          </w:p>
          <w:p w14:paraId="449657C6" w14:textId="77777777" w:rsidR="00CA0E2C" w:rsidRDefault="00CA0E2C" w:rsidP="00CA0E2C">
            <w:pPr>
              <w:pStyle w:val="TextLeft"/>
              <w:rPr>
                <w:color w:val="262626" w:themeColor="text1" w:themeTint="D9"/>
                <w:sz w:val="24"/>
              </w:rPr>
            </w:pPr>
            <w:r>
              <w:rPr>
                <w:color w:val="262626" w:themeColor="text1" w:themeTint="D9"/>
                <w:sz w:val="24"/>
              </w:rPr>
              <w:t>2020</w:t>
            </w:r>
          </w:p>
          <w:p w14:paraId="2994FFF6" w14:textId="3B740B60" w:rsidR="000C0CC1" w:rsidRPr="00B0387F" w:rsidRDefault="000C0CC1" w:rsidP="003B709F"/>
        </w:tc>
        <w:tc>
          <w:tcPr>
            <w:tcW w:w="7966" w:type="dxa"/>
            <w:gridSpan w:val="3"/>
            <w:tcBorders>
              <w:left w:val="single" w:sz="18" w:space="0" w:color="648276" w:themeColor="accent5"/>
              <w:bottom w:val="single" w:sz="8" w:space="0" w:color="648276" w:themeColor="accent5"/>
            </w:tcBorders>
          </w:tcPr>
          <w:sdt>
            <w:sdtPr>
              <w:id w:val="-1767221959"/>
              <w:placeholder>
                <w:docPart w:val="9C2D3AD14216434E9FF60CCB2E516380"/>
              </w:placeholder>
              <w:temporary/>
              <w:showingPlcHdr/>
              <w:text/>
            </w:sdtPr>
            <w:sdtEndPr/>
            <w:sdtContent>
              <w:p w14:paraId="542C4D05" w14:textId="77777777" w:rsidR="00A77921" w:rsidRDefault="00A77921" w:rsidP="00A77921">
                <w:pPr>
                  <w:pStyle w:val="Heading2"/>
                </w:pPr>
                <w:r w:rsidRPr="009517F4">
                  <w:rPr>
                    <w:rFonts w:asciiTheme="minorHAnsi" w:hAnsiTheme="minorHAnsi" w:cstheme="minorHAnsi"/>
                  </w:rPr>
                  <w:t>Experience</w:t>
                </w:r>
              </w:p>
            </w:sdtContent>
          </w:sdt>
          <w:p w14:paraId="42938BB0" w14:textId="1985CE5E" w:rsidR="000E1D44" w:rsidRPr="00B0387F" w:rsidRDefault="004312EA" w:rsidP="000E1D44">
            <w:pPr>
              <w:pStyle w:val="SmallText"/>
              <w:rPr>
                <w:sz w:val="24"/>
              </w:rPr>
            </w:pPr>
            <w:r w:rsidRPr="00B0387F">
              <w:rPr>
                <w:sz w:val="24"/>
              </w:rPr>
              <w:t>February</w:t>
            </w:r>
            <w:r w:rsidR="00EE7363" w:rsidRPr="00B0387F">
              <w:rPr>
                <w:sz w:val="24"/>
              </w:rPr>
              <w:t xml:space="preserve"> 20</w:t>
            </w:r>
            <w:r w:rsidR="00F90B7F">
              <w:rPr>
                <w:sz w:val="24"/>
              </w:rPr>
              <w:t>21</w:t>
            </w:r>
            <w:r w:rsidR="00EE7363" w:rsidRPr="00B0387F">
              <w:rPr>
                <w:sz w:val="24"/>
              </w:rPr>
              <w:t xml:space="preserve"> to Date</w:t>
            </w:r>
          </w:p>
          <w:p w14:paraId="3162B4BB" w14:textId="0C0D4D0D" w:rsidR="000E1D44" w:rsidRPr="00B0387F" w:rsidRDefault="004312EA" w:rsidP="000E1D44">
            <w:pPr>
              <w:pStyle w:val="TextRight"/>
              <w:rPr>
                <w:b/>
                <w:bCs/>
                <w:sz w:val="24"/>
              </w:rPr>
            </w:pPr>
            <w:r w:rsidRPr="00B0387F">
              <w:rPr>
                <w:b/>
                <w:bCs/>
                <w:sz w:val="24"/>
              </w:rPr>
              <w:t>Social Media</w:t>
            </w:r>
            <w:r w:rsidR="00EE7363" w:rsidRPr="00B0387F">
              <w:rPr>
                <w:b/>
                <w:bCs/>
                <w:sz w:val="24"/>
              </w:rPr>
              <w:t xml:space="preserve"> Manager •</w:t>
            </w:r>
            <w:r w:rsidR="0057534A" w:rsidRPr="00B0387F">
              <w:rPr>
                <w:b/>
                <w:bCs/>
                <w:sz w:val="24"/>
              </w:rPr>
              <w:t xml:space="preserve"> </w:t>
            </w:r>
            <w:r w:rsidRPr="00B0387F">
              <w:rPr>
                <w:b/>
                <w:bCs/>
                <w:sz w:val="24"/>
              </w:rPr>
              <w:t>Lukan Empire Spa Lounge</w:t>
            </w:r>
          </w:p>
          <w:p w14:paraId="3252B094" w14:textId="15DABE7D" w:rsidR="004312EA" w:rsidRPr="00B0387F" w:rsidRDefault="004312EA" w:rsidP="004312EA">
            <w:pPr>
              <w:pStyle w:val="TextRight"/>
              <w:numPr>
                <w:ilvl w:val="0"/>
                <w:numId w:val="1"/>
              </w:numPr>
              <w:rPr>
                <w:sz w:val="24"/>
              </w:rPr>
            </w:pPr>
            <w:r w:rsidRPr="00B0387F">
              <w:rPr>
                <w:sz w:val="24"/>
              </w:rPr>
              <w:t>Develop and execute comprehensive social media strategies across multiple platforms, including Facebook, Instagram, Twitter, and LinkedIn, resulting in a 30% increase in overall online engagement.</w:t>
            </w:r>
          </w:p>
          <w:p w14:paraId="73B9A778" w14:textId="0517740A" w:rsidR="00BB3D3C" w:rsidRPr="00B0387F" w:rsidRDefault="00B0387F" w:rsidP="004312EA">
            <w:pPr>
              <w:pStyle w:val="TextRight"/>
              <w:numPr>
                <w:ilvl w:val="0"/>
                <w:numId w:val="1"/>
              </w:numPr>
              <w:rPr>
                <w:sz w:val="24"/>
              </w:rPr>
            </w:pPr>
            <w:r w:rsidRPr="00B0387F">
              <w:rPr>
                <w:sz w:val="24"/>
              </w:rPr>
              <w:t>Create and curate</w:t>
            </w:r>
            <w:r w:rsidR="004312EA" w:rsidRPr="00B0387F">
              <w:rPr>
                <w:sz w:val="24"/>
              </w:rPr>
              <w:t xml:space="preserve"> compelling content, including text, images, and videos, to enhance brand visibility and customer engagement.</w:t>
            </w:r>
          </w:p>
          <w:p w14:paraId="44602841" w14:textId="2DF5119E" w:rsidR="00B0387F" w:rsidRPr="00B0387F" w:rsidRDefault="00B0387F" w:rsidP="00B0387F">
            <w:pPr>
              <w:pStyle w:val="TextRight"/>
              <w:numPr>
                <w:ilvl w:val="0"/>
                <w:numId w:val="1"/>
              </w:numPr>
              <w:rPr>
                <w:sz w:val="24"/>
              </w:rPr>
            </w:pPr>
            <w:r w:rsidRPr="00B0387F">
              <w:rPr>
                <w:sz w:val="24"/>
              </w:rPr>
              <w:t xml:space="preserve">Monitor social media trends and industry developments, ensuring that the company remained at the forefront of digital marketing practices. </w:t>
            </w:r>
          </w:p>
          <w:p w14:paraId="175D2B2B" w14:textId="4BE6E420" w:rsidR="002A55EC" w:rsidRPr="00B0387F" w:rsidRDefault="00B0387F" w:rsidP="00B0387F">
            <w:pPr>
              <w:pStyle w:val="TextRight"/>
              <w:numPr>
                <w:ilvl w:val="0"/>
                <w:numId w:val="1"/>
              </w:numPr>
              <w:rPr>
                <w:sz w:val="24"/>
              </w:rPr>
            </w:pPr>
            <w:r w:rsidRPr="00B0387F">
              <w:rPr>
                <w:sz w:val="24"/>
              </w:rPr>
              <w:t>Conduct regular performance analysis using analytics tools to track key metrics, and provided data-driven insights to improve social media ROI.</w:t>
            </w:r>
          </w:p>
          <w:p w14:paraId="36CD2E2A" w14:textId="3AE2CA66" w:rsidR="00B0387F" w:rsidRPr="00B0387F" w:rsidRDefault="00B0387F" w:rsidP="00B0387F">
            <w:pPr>
              <w:pStyle w:val="TextRight"/>
              <w:numPr>
                <w:ilvl w:val="0"/>
                <w:numId w:val="1"/>
              </w:numPr>
              <w:rPr>
                <w:sz w:val="24"/>
              </w:rPr>
            </w:pPr>
            <w:r w:rsidRPr="00B0387F">
              <w:rPr>
                <w:sz w:val="24"/>
              </w:rPr>
              <w:t>Collaborate with cross-functional teams to al</w:t>
            </w:r>
            <w:bookmarkStart w:id="0" w:name="_GoBack"/>
            <w:bookmarkEnd w:id="0"/>
            <w:r w:rsidRPr="00B0387F">
              <w:rPr>
                <w:sz w:val="24"/>
              </w:rPr>
              <w:t xml:space="preserve">ign social media efforts with overall marketing and business objectives. </w:t>
            </w:r>
          </w:p>
          <w:p w14:paraId="1BCBC8AE" w14:textId="77777777" w:rsidR="00B0387F" w:rsidRPr="00B0387F" w:rsidRDefault="00B0387F" w:rsidP="00B0387F">
            <w:pPr>
              <w:pStyle w:val="TextRight"/>
              <w:ind w:left="360"/>
              <w:rPr>
                <w:sz w:val="24"/>
              </w:rPr>
            </w:pPr>
          </w:p>
          <w:p w14:paraId="63984DE8" w14:textId="6BF8E154" w:rsidR="00C73371" w:rsidRPr="00B0387F" w:rsidRDefault="005E7761" w:rsidP="00B0387F">
            <w:pPr>
              <w:pStyle w:val="TextRight"/>
              <w:rPr>
                <w:sz w:val="24"/>
              </w:rPr>
            </w:pPr>
            <w:r w:rsidRPr="00B0387F">
              <w:rPr>
                <w:b/>
                <w:bCs/>
                <w:sz w:val="24"/>
              </w:rPr>
              <w:t xml:space="preserve"> Portfolio</w:t>
            </w:r>
          </w:p>
          <w:p w14:paraId="37068C06" w14:textId="77777777" w:rsidR="00B53B64" w:rsidRDefault="0062355E" w:rsidP="00B53B64">
            <w:pPr>
              <w:rPr>
                <w:rStyle w:val="Hyperlink"/>
              </w:rPr>
            </w:pPr>
            <w:r w:rsidRPr="00B0387F">
              <w:t xml:space="preserve">    </w:t>
            </w:r>
            <w:r w:rsidR="005E7761" w:rsidRPr="00B0387F">
              <w:rPr>
                <w:color w:val="404040" w:themeColor="text1" w:themeTint="BF"/>
              </w:rPr>
              <w:t xml:space="preserve"> </w:t>
            </w:r>
            <w:r w:rsidR="00B53B64" w:rsidRPr="00B53B64">
              <w:rPr>
                <w:rStyle w:val="Hyperlink"/>
              </w:rPr>
              <w:t>https://medium.com/@fesodebbie</w:t>
            </w:r>
          </w:p>
          <w:p w14:paraId="1018FEBE" w14:textId="1BB9D68F" w:rsidR="00B0387F" w:rsidRPr="00B0387F" w:rsidRDefault="00B240EC" w:rsidP="0062355E">
            <w:hyperlink r:id="rId12" w:history="1">
              <w:r w:rsidR="00472B2A">
                <w:rPr>
                  <w:rStyle w:val="Hyperlink"/>
                </w:rPr>
                <w:t>https://www.facebook.com/lukanempirespa</w:t>
              </w:r>
            </w:hyperlink>
          </w:p>
          <w:p w14:paraId="75BEA148" w14:textId="01D64760" w:rsidR="00BA0E73" w:rsidRDefault="00B240EC" w:rsidP="0062355E">
            <w:pPr>
              <w:rPr>
                <w:rStyle w:val="Hyperlink"/>
              </w:rPr>
            </w:pPr>
            <w:hyperlink r:id="rId13" w:history="1">
              <w:r w:rsidR="00BA0E73" w:rsidRPr="000668D6">
                <w:rPr>
                  <w:rStyle w:val="Hyperlink"/>
                </w:rPr>
                <w:t>https://www.instagram.com/p/CPyuMTkhpPV/?igshid=NTc4MTIwNjQ2YQ</w:t>
              </w:r>
            </w:hyperlink>
            <w:r w:rsidR="007E3B0A" w:rsidRPr="007E3B0A">
              <w:rPr>
                <w:rStyle w:val="Hyperlink"/>
              </w:rPr>
              <w:t>==</w:t>
            </w:r>
          </w:p>
          <w:p w14:paraId="7CAEE6DD" w14:textId="7556F89E" w:rsidR="00B53B64" w:rsidRDefault="00B240EC" w:rsidP="0062355E">
            <w:pPr>
              <w:rPr>
                <w:rStyle w:val="Hyperlink"/>
              </w:rPr>
            </w:pPr>
            <w:hyperlink r:id="rId14" w:history="1">
              <w:r w:rsidR="00B53B64" w:rsidRPr="000668D6">
                <w:rPr>
                  <w:rStyle w:val="Hyperlink"/>
                </w:rPr>
                <w:t>https://www.instagram.com/reel/Cnn3hQijsWI/?igshid=NTc4MTIwNjQ2YQ</w:t>
              </w:r>
            </w:hyperlink>
            <w:r w:rsidR="00BA0E73" w:rsidRPr="00BA0E73">
              <w:rPr>
                <w:rStyle w:val="Hyperlink"/>
              </w:rPr>
              <w:t>==</w:t>
            </w:r>
            <w:r w:rsidR="00D81447">
              <w:t xml:space="preserve"> </w:t>
            </w:r>
            <w:r w:rsidR="00D81447" w:rsidRPr="00D81447">
              <w:rPr>
                <w:rStyle w:val="Hyperlink"/>
              </w:rPr>
              <w:t>https://www.facebook.com/100009874146078/posts/pfbid07bgv1gzHV3g2EZx1MMLvGyPc3ewwanZ19d</w:t>
            </w:r>
            <w:r w:rsidR="00D81447">
              <w:t xml:space="preserve"> </w:t>
            </w:r>
            <w:r w:rsidR="00D81447" w:rsidRPr="00D81447">
              <w:rPr>
                <w:rStyle w:val="Hyperlink"/>
              </w:rPr>
              <w:t>https://www.facebook.com/100009874146078/posts/pfbid037avTPpuY83ZKiw4LtnecUjnSpLDVctgxRLeHNttvDgNchriBvejU7jpc9SKSbdjTl/?app=fbl eaSiJLbKDW1jh85q9cJ2i79absggqXl/?app=</w:t>
            </w:r>
            <w:proofErr w:type="spellStart"/>
            <w:r w:rsidR="00D81447" w:rsidRPr="00D81447">
              <w:rPr>
                <w:rStyle w:val="Hyperlink"/>
              </w:rPr>
              <w:t>fbl</w:t>
            </w:r>
            <w:proofErr w:type="spellEnd"/>
            <w:r w:rsidR="00D81447">
              <w:t xml:space="preserve"> </w:t>
            </w:r>
            <w:r w:rsidR="00D81447" w:rsidRPr="00D81447">
              <w:rPr>
                <w:rStyle w:val="Hyperlink"/>
              </w:rPr>
              <w:t>https://www.facebook.com/100009874146078/posts/pfbid0Xb8nKt4oqg1piWg4Z54hsiwS1Y7PCs8q1u5yXMVPK2uW3EWrvewrTTrcZHvMV9a9l/?app=fbl</w:t>
            </w:r>
            <w:r w:rsidR="00D81447">
              <w:t xml:space="preserve"> </w:t>
            </w:r>
            <w:r w:rsidR="00D81447" w:rsidRPr="00D81447">
              <w:rPr>
                <w:rStyle w:val="Hyperlink"/>
              </w:rPr>
              <w:t>https://www.facebook.com/100009874146078/posts/pfbid02DffwKfbkBmspNdpeoJ1AvU2KmrjFBHEGguB24bt</w:t>
            </w:r>
            <w:r w:rsidR="00D81447">
              <w:t xml:space="preserve"> </w:t>
            </w:r>
            <w:r w:rsidR="00D81447" w:rsidRPr="00D81447">
              <w:rPr>
                <w:rStyle w:val="Hyperlink"/>
              </w:rPr>
              <w:t>https://www.facebook.com/100009874146078/posts/pfbid0K3MnkY9o2NbJHmFZypDxKm3NaQpeeLY3rme2RmW1FfyhUsjsxytbcJ4YtJ1hU6XFl/?app=fbl xfarFeFvhzM2EBvgAizhK4WXYl/?app=</w:t>
            </w:r>
            <w:proofErr w:type="spellStart"/>
            <w:r w:rsidR="00D81447" w:rsidRPr="00D81447">
              <w:rPr>
                <w:rStyle w:val="Hyperlink"/>
              </w:rPr>
              <w:t>fbl</w:t>
            </w:r>
            <w:proofErr w:type="spellEnd"/>
          </w:p>
          <w:p w14:paraId="6825965F" w14:textId="77777777" w:rsidR="00BA0E73" w:rsidRPr="00B0387F" w:rsidRDefault="00BA0E73" w:rsidP="0062355E"/>
          <w:p w14:paraId="0E25158B" w14:textId="48EE22B5" w:rsidR="001B7DBC" w:rsidRPr="00B0387F" w:rsidRDefault="001B7DBC" w:rsidP="0062355E">
            <w:r w:rsidRPr="00B0387F">
              <w:t xml:space="preserve">      </w:t>
            </w:r>
          </w:p>
          <w:p w14:paraId="6BC1EA47" w14:textId="44673065" w:rsidR="00B0387F" w:rsidRPr="00290F0E" w:rsidRDefault="001B7DBC" w:rsidP="00B0387F">
            <w:pPr>
              <w:pStyle w:val="Heading2"/>
              <w:rPr>
                <w:sz w:val="21"/>
                <w:szCs w:val="21"/>
              </w:rPr>
            </w:pPr>
            <w:r>
              <w:rPr>
                <w:sz w:val="21"/>
                <w:szCs w:val="21"/>
              </w:rPr>
              <w:t xml:space="preserve">     </w:t>
            </w:r>
            <w:r w:rsidR="00B0387F">
              <w:t>Education</w:t>
            </w:r>
          </w:p>
          <w:p w14:paraId="68878238" w14:textId="680CAEDD" w:rsidR="00B0387F" w:rsidRPr="003B709F" w:rsidRDefault="00472B2A" w:rsidP="00B0387F">
            <w:pPr>
              <w:pStyle w:val="TextLeft"/>
              <w:jc w:val="left"/>
              <w:rPr>
                <w:rFonts w:ascii="Times New Roman" w:hAnsi="Times New Roman" w:cs="Times New Roman"/>
                <w:bCs/>
                <w:color w:val="262626" w:themeColor="text1" w:themeTint="D9"/>
                <w:sz w:val="24"/>
              </w:rPr>
            </w:pPr>
            <w:r>
              <w:rPr>
                <w:rFonts w:ascii="Times New Roman" w:hAnsi="Times New Roman" w:cs="Times New Roman"/>
                <w:bCs/>
                <w:color w:val="262626" w:themeColor="text1" w:themeTint="D9"/>
                <w:sz w:val="24"/>
              </w:rPr>
              <w:t xml:space="preserve">Obafemi </w:t>
            </w:r>
            <w:proofErr w:type="spellStart"/>
            <w:r>
              <w:rPr>
                <w:rFonts w:ascii="Times New Roman" w:hAnsi="Times New Roman" w:cs="Times New Roman"/>
                <w:bCs/>
                <w:color w:val="262626" w:themeColor="text1" w:themeTint="D9"/>
                <w:sz w:val="24"/>
              </w:rPr>
              <w:t>Awolowo</w:t>
            </w:r>
            <w:proofErr w:type="spellEnd"/>
            <w:r>
              <w:rPr>
                <w:rFonts w:ascii="Times New Roman" w:hAnsi="Times New Roman" w:cs="Times New Roman"/>
                <w:bCs/>
                <w:color w:val="262626" w:themeColor="text1" w:themeTint="D9"/>
                <w:sz w:val="24"/>
              </w:rPr>
              <w:t xml:space="preserve"> University</w:t>
            </w:r>
            <w:r w:rsidR="00B0387F" w:rsidRPr="003B709F">
              <w:rPr>
                <w:rFonts w:ascii="Times New Roman" w:hAnsi="Times New Roman" w:cs="Times New Roman"/>
                <w:bCs/>
                <w:color w:val="262626" w:themeColor="text1" w:themeTint="D9"/>
                <w:sz w:val="24"/>
              </w:rPr>
              <w:t xml:space="preserve">, </w:t>
            </w:r>
            <w:r>
              <w:rPr>
                <w:rFonts w:ascii="Times New Roman" w:hAnsi="Times New Roman" w:cs="Times New Roman"/>
                <w:bCs/>
                <w:color w:val="262626" w:themeColor="text1" w:themeTint="D9"/>
                <w:sz w:val="24"/>
              </w:rPr>
              <w:t>Ile-Ife</w:t>
            </w:r>
            <w:r w:rsidR="00B0387F" w:rsidRPr="003B709F">
              <w:rPr>
                <w:rFonts w:ascii="Times New Roman" w:hAnsi="Times New Roman" w:cs="Times New Roman"/>
                <w:bCs/>
                <w:color w:val="262626" w:themeColor="text1" w:themeTint="D9"/>
                <w:sz w:val="24"/>
              </w:rPr>
              <w:t xml:space="preserve"> </w:t>
            </w:r>
            <w:r>
              <w:rPr>
                <w:rFonts w:ascii="Times New Roman" w:hAnsi="Times New Roman" w:cs="Times New Roman"/>
                <w:bCs/>
                <w:color w:val="262626" w:themeColor="text1" w:themeTint="D9"/>
                <w:sz w:val="24"/>
              </w:rPr>
              <w:t>Osun</w:t>
            </w:r>
            <w:r w:rsidR="00B0387F" w:rsidRPr="003B709F">
              <w:rPr>
                <w:rFonts w:ascii="Times New Roman" w:hAnsi="Times New Roman" w:cs="Times New Roman"/>
                <w:bCs/>
                <w:color w:val="262626" w:themeColor="text1" w:themeTint="D9"/>
                <w:sz w:val="24"/>
              </w:rPr>
              <w:t xml:space="preserve"> State</w:t>
            </w:r>
          </w:p>
          <w:p w14:paraId="4122A101" w14:textId="65DDFA21" w:rsidR="00B0387F" w:rsidRPr="003B709F" w:rsidRDefault="00B0387F" w:rsidP="00B0387F">
            <w:pPr>
              <w:rPr>
                <w:color w:val="262626" w:themeColor="text1" w:themeTint="D9"/>
              </w:rPr>
            </w:pPr>
            <w:r w:rsidRPr="003B709F">
              <w:rPr>
                <w:rFonts w:ascii="Times New Roman" w:hAnsi="Times New Roman" w:cs="Times New Roman"/>
                <w:bCs/>
                <w:color w:val="262626" w:themeColor="text1" w:themeTint="D9"/>
              </w:rPr>
              <w:t xml:space="preserve">B. </w:t>
            </w:r>
            <w:r w:rsidR="00472B2A">
              <w:rPr>
                <w:rFonts w:ascii="Times New Roman" w:hAnsi="Times New Roman" w:cs="Times New Roman"/>
                <w:bCs/>
                <w:color w:val="262626" w:themeColor="text1" w:themeTint="D9"/>
              </w:rPr>
              <w:t>Sc.</w:t>
            </w:r>
            <w:r w:rsidRPr="003B709F">
              <w:rPr>
                <w:rFonts w:ascii="Times New Roman" w:hAnsi="Times New Roman" w:cs="Times New Roman"/>
                <w:bCs/>
                <w:color w:val="262626" w:themeColor="text1" w:themeTint="D9"/>
              </w:rPr>
              <w:t xml:space="preserve"> (</w:t>
            </w:r>
            <w:r w:rsidR="00472B2A">
              <w:rPr>
                <w:rFonts w:ascii="Times New Roman" w:hAnsi="Times New Roman" w:cs="Times New Roman"/>
                <w:bCs/>
                <w:color w:val="262626" w:themeColor="text1" w:themeTint="D9"/>
              </w:rPr>
              <w:t>Ed.</w:t>
            </w:r>
            <w:r w:rsidRPr="003B709F">
              <w:rPr>
                <w:rFonts w:ascii="Times New Roman" w:hAnsi="Times New Roman" w:cs="Times New Roman"/>
                <w:bCs/>
                <w:color w:val="262626" w:themeColor="text1" w:themeTint="D9"/>
              </w:rPr>
              <w:t xml:space="preserve">) </w:t>
            </w:r>
            <w:r w:rsidR="00472B2A">
              <w:rPr>
                <w:rFonts w:ascii="Times New Roman" w:hAnsi="Times New Roman" w:cs="Times New Roman"/>
                <w:bCs/>
                <w:color w:val="262626" w:themeColor="text1" w:themeTint="D9"/>
              </w:rPr>
              <w:t xml:space="preserve">Political Science </w:t>
            </w:r>
          </w:p>
          <w:p w14:paraId="704A19D9" w14:textId="7F8FB232" w:rsidR="001B7DBC" w:rsidRPr="005E7761" w:rsidRDefault="001B7DBC" w:rsidP="0062355E">
            <w:pPr>
              <w:rPr>
                <w:color w:val="262626" w:themeColor="text1" w:themeTint="D9"/>
                <w:sz w:val="21"/>
                <w:szCs w:val="21"/>
              </w:rPr>
            </w:pPr>
          </w:p>
          <w:p w14:paraId="0B33CE53" w14:textId="7DA27F77" w:rsidR="006A4955" w:rsidRDefault="00922473" w:rsidP="00EB6AFF">
            <w:r>
              <w:t xml:space="preserve"> </w:t>
            </w:r>
          </w:p>
          <w:sdt>
            <w:sdtPr>
              <w:id w:val="-465741575"/>
              <w:placeholder>
                <w:docPart w:val="1AA91BF13091429792847C908B0026B8"/>
              </w:placeholder>
              <w:temporary/>
              <w:showingPlcHdr/>
              <w:text/>
            </w:sdtPr>
            <w:sdtEndPr/>
            <w:sdtContent>
              <w:p w14:paraId="13A9599A" w14:textId="77777777" w:rsidR="00021E94" w:rsidRDefault="00021E94" w:rsidP="00021E94">
                <w:pPr>
                  <w:pStyle w:val="Heading2"/>
                </w:pPr>
                <w:r w:rsidRPr="009517F4">
                  <w:rPr>
                    <w:rFonts w:asciiTheme="minorHAnsi" w:hAnsiTheme="minorHAnsi" w:cstheme="minorHAnsi"/>
                  </w:rPr>
                  <w:t>References</w:t>
                </w:r>
              </w:p>
            </w:sdtContent>
          </w:sdt>
          <w:sdt>
            <w:sdtPr>
              <w:rPr>
                <w:w w:val="105"/>
              </w:rPr>
              <w:id w:val="-408077227"/>
              <w:placeholder>
                <w:docPart w:val="92AFC3F707C9469EA65A4F8AC3E984EB"/>
              </w:placeholder>
              <w:temporary/>
              <w:showingPlcHdr/>
              <w:text/>
            </w:sdtPr>
            <w:sdtEndPr/>
            <w:sdtContent>
              <w:p w14:paraId="35FCC92E" w14:textId="0E917009" w:rsidR="00683142" w:rsidRPr="007B0B90" w:rsidRDefault="00021E94" w:rsidP="007B0B90">
                <w:r w:rsidRPr="000E1D44">
                  <w:t>[Available upon request.]</w:t>
                </w:r>
              </w:p>
            </w:sdtContent>
          </w:sdt>
        </w:tc>
      </w:tr>
      <w:tr w:rsidR="002B1C0A" w14:paraId="086F09E7" w14:textId="77777777" w:rsidTr="002B1C0A">
        <w:trPr>
          <w:gridAfter w:val="3"/>
          <w:wAfter w:w="8027" w:type="dxa"/>
          <w:trHeight w:val="520"/>
        </w:trPr>
        <w:tc>
          <w:tcPr>
            <w:tcW w:w="2796" w:type="dxa"/>
            <w:gridSpan w:val="2"/>
            <w:tcBorders>
              <w:right w:val="single" w:sz="18" w:space="0" w:color="648276" w:themeColor="accent5"/>
            </w:tcBorders>
          </w:tcPr>
          <w:p w14:paraId="13401D8E" w14:textId="31677CFC" w:rsidR="002B1C0A" w:rsidRDefault="002B1C0A" w:rsidP="003B709F">
            <w:pPr>
              <w:pStyle w:val="TextLeft"/>
              <w:jc w:val="left"/>
            </w:pPr>
          </w:p>
        </w:tc>
      </w:tr>
      <w:tr w:rsidR="001441A5" w14:paraId="5B6B0787" w14:textId="77777777" w:rsidTr="00EB6AFF">
        <w:trPr>
          <w:trHeight w:val="80"/>
        </w:trPr>
        <w:tc>
          <w:tcPr>
            <w:tcW w:w="2796" w:type="dxa"/>
            <w:gridSpan w:val="2"/>
            <w:tcBorders>
              <w:right w:val="single" w:sz="18" w:space="0" w:color="648276" w:themeColor="accent5"/>
            </w:tcBorders>
          </w:tcPr>
          <w:p w14:paraId="65556FF6" w14:textId="77777777" w:rsidR="001441A5" w:rsidRDefault="001441A5" w:rsidP="001441A5"/>
        </w:tc>
        <w:tc>
          <w:tcPr>
            <w:tcW w:w="8027" w:type="dxa"/>
            <w:gridSpan w:val="3"/>
            <w:tcBorders>
              <w:left w:val="single" w:sz="18" w:space="0" w:color="648276" w:themeColor="accent5"/>
            </w:tcBorders>
          </w:tcPr>
          <w:p w14:paraId="5469017D" w14:textId="1468F1CD" w:rsidR="001441A5" w:rsidRPr="000E1D44" w:rsidRDefault="001441A5" w:rsidP="001441A5">
            <w:pPr>
              <w:pStyle w:val="TextRight"/>
            </w:pPr>
          </w:p>
        </w:tc>
      </w:tr>
    </w:tbl>
    <w:p w14:paraId="340CAE32" w14:textId="77777777" w:rsidR="00C55D85" w:rsidRDefault="00C55D85" w:rsidP="003B709F"/>
    <w:sectPr w:rsidR="00C55D85" w:rsidSect="00F4501B">
      <w:footerReference w:type="default" r:id="rId15"/>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8823" w14:textId="77777777" w:rsidR="00B240EC" w:rsidRDefault="00B240EC" w:rsidP="00F316AD">
      <w:r>
        <w:separator/>
      </w:r>
    </w:p>
  </w:endnote>
  <w:endnote w:type="continuationSeparator" w:id="0">
    <w:p w14:paraId="4D68CF3A" w14:textId="77777777" w:rsidR="00B240EC" w:rsidRDefault="00B240EC"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67BD" w14:textId="77777777" w:rsidR="000E1D44" w:rsidRDefault="000E1D44">
    <w:pPr>
      <w:pStyle w:val="Footer"/>
    </w:pPr>
    <w:r>
      <w:rPr>
        <w:noProof/>
        <w:lang w:val="en-US"/>
      </w:rPr>
      <mc:AlternateContent>
        <mc:Choice Requires="wps">
          <w:drawing>
            <wp:anchor distT="0" distB="0" distL="114300" distR="114300" simplePos="0" relativeHeight="251659264" behindDoc="0" locked="0" layoutInCell="1" allowOverlap="1" wp14:anchorId="4F8B17AE" wp14:editId="261854CA">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AA93B" id="Rectangle 2" o:spid="_x0000_s1026"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" fillcolor="#648276 [3208]"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BC4F" w14:textId="77777777" w:rsidR="00B240EC" w:rsidRDefault="00B240EC" w:rsidP="00F316AD">
      <w:r>
        <w:separator/>
      </w:r>
    </w:p>
  </w:footnote>
  <w:footnote w:type="continuationSeparator" w:id="0">
    <w:p w14:paraId="169DC45D" w14:textId="77777777" w:rsidR="00B240EC" w:rsidRDefault="00B240EC"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5FB1"/>
    <w:multiLevelType w:val="hybridMultilevel"/>
    <w:tmpl w:val="4306C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862E95"/>
    <w:multiLevelType w:val="hybridMultilevel"/>
    <w:tmpl w:val="7CE01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070FCA"/>
    <w:multiLevelType w:val="hybridMultilevel"/>
    <w:tmpl w:val="CB90F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436C87"/>
    <w:multiLevelType w:val="hybridMultilevel"/>
    <w:tmpl w:val="91968B00"/>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15"/>
    <w:rsid w:val="00003BCF"/>
    <w:rsid w:val="00021E94"/>
    <w:rsid w:val="000527B8"/>
    <w:rsid w:val="00056A6B"/>
    <w:rsid w:val="000C0CC1"/>
    <w:rsid w:val="000C6694"/>
    <w:rsid w:val="000E1D44"/>
    <w:rsid w:val="001441A5"/>
    <w:rsid w:val="001B7DBC"/>
    <w:rsid w:val="001C0259"/>
    <w:rsid w:val="0020696E"/>
    <w:rsid w:val="00214BE3"/>
    <w:rsid w:val="002356A2"/>
    <w:rsid w:val="00241E19"/>
    <w:rsid w:val="00290F0E"/>
    <w:rsid w:val="002A55EC"/>
    <w:rsid w:val="002B1C0A"/>
    <w:rsid w:val="002B2C75"/>
    <w:rsid w:val="002D12DA"/>
    <w:rsid w:val="003019B2"/>
    <w:rsid w:val="0034688D"/>
    <w:rsid w:val="00366BA2"/>
    <w:rsid w:val="00371625"/>
    <w:rsid w:val="003A5AEE"/>
    <w:rsid w:val="003B709F"/>
    <w:rsid w:val="0040233B"/>
    <w:rsid w:val="004160E7"/>
    <w:rsid w:val="00427FC8"/>
    <w:rsid w:val="004312EA"/>
    <w:rsid w:val="004379FE"/>
    <w:rsid w:val="00472B2A"/>
    <w:rsid w:val="00492089"/>
    <w:rsid w:val="004A36C1"/>
    <w:rsid w:val="00500A73"/>
    <w:rsid w:val="00511A6E"/>
    <w:rsid w:val="0054737C"/>
    <w:rsid w:val="00574085"/>
    <w:rsid w:val="0057534A"/>
    <w:rsid w:val="005B07A5"/>
    <w:rsid w:val="005E07B6"/>
    <w:rsid w:val="005E7761"/>
    <w:rsid w:val="005F5822"/>
    <w:rsid w:val="00605A5B"/>
    <w:rsid w:val="0062355E"/>
    <w:rsid w:val="0064010D"/>
    <w:rsid w:val="00683142"/>
    <w:rsid w:val="006A4955"/>
    <w:rsid w:val="006C60E6"/>
    <w:rsid w:val="006E40EA"/>
    <w:rsid w:val="006E69FB"/>
    <w:rsid w:val="006E70D3"/>
    <w:rsid w:val="00745E53"/>
    <w:rsid w:val="007B0B90"/>
    <w:rsid w:val="007B0F94"/>
    <w:rsid w:val="007E3B0A"/>
    <w:rsid w:val="007F065A"/>
    <w:rsid w:val="008B2AAF"/>
    <w:rsid w:val="008B34C1"/>
    <w:rsid w:val="008E79C0"/>
    <w:rsid w:val="00922473"/>
    <w:rsid w:val="009517F4"/>
    <w:rsid w:val="009600B4"/>
    <w:rsid w:val="00984A42"/>
    <w:rsid w:val="009B1890"/>
    <w:rsid w:val="009C04A7"/>
    <w:rsid w:val="009E4A44"/>
    <w:rsid w:val="009F305B"/>
    <w:rsid w:val="00A25B57"/>
    <w:rsid w:val="00A47CE6"/>
    <w:rsid w:val="00A75EBE"/>
    <w:rsid w:val="00A77921"/>
    <w:rsid w:val="00A83816"/>
    <w:rsid w:val="00A905C4"/>
    <w:rsid w:val="00A96C2D"/>
    <w:rsid w:val="00AF5F2F"/>
    <w:rsid w:val="00B0387F"/>
    <w:rsid w:val="00B17A07"/>
    <w:rsid w:val="00B240EC"/>
    <w:rsid w:val="00B53B64"/>
    <w:rsid w:val="00B575FB"/>
    <w:rsid w:val="00BA0E73"/>
    <w:rsid w:val="00BB3D3C"/>
    <w:rsid w:val="00C1095A"/>
    <w:rsid w:val="00C55D85"/>
    <w:rsid w:val="00C73371"/>
    <w:rsid w:val="00C76A02"/>
    <w:rsid w:val="00CA0E2C"/>
    <w:rsid w:val="00CA2273"/>
    <w:rsid w:val="00CA7DBE"/>
    <w:rsid w:val="00CB1625"/>
    <w:rsid w:val="00CB4ADE"/>
    <w:rsid w:val="00CB4FD3"/>
    <w:rsid w:val="00CD50FD"/>
    <w:rsid w:val="00CF7006"/>
    <w:rsid w:val="00D220B4"/>
    <w:rsid w:val="00D47124"/>
    <w:rsid w:val="00D626CE"/>
    <w:rsid w:val="00D804F8"/>
    <w:rsid w:val="00D81447"/>
    <w:rsid w:val="00DD5D7B"/>
    <w:rsid w:val="00E05A1F"/>
    <w:rsid w:val="00E21D15"/>
    <w:rsid w:val="00E95005"/>
    <w:rsid w:val="00EB6AFF"/>
    <w:rsid w:val="00EE7363"/>
    <w:rsid w:val="00F06792"/>
    <w:rsid w:val="00F316AD"/>
    <w:rsid w:val="00F4501B"/>
    <w:rsid w:val="00F81761"/>
    <w:rsid w:val="00F90B7F"/>
    <w:rsid w:val="00F94B76"/>
    <w:rsid w:val="00F961D6"/>
    <w:rsid w:val="00FA6B35"/>
    <w:rsid w:val="00FE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7" w:qFormat="1"/>
    <w:lsdException w:name="heading 1" w:uiPriority="2" w:qFormat="1"/>
    <w:lsdException w:name="heading 2" w:semiHidden="1" w:uiPriority="3"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0527B8"/>
    <w:rPr>
      <w:color w:val="000000" w:themeColor="text1"/>
      <w:lang w:val="en-GB"/>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ListParagraph">
    <w:name w:val="List Paragraph"/>
    <w:basedOn w:val="Normal"/>
    <w:uiPriority w:val="34"/>
    <w:semiHidden/>
    <w:qFormat/>
    <w:rsid w:val="00EE7363"/>
    <w:pPr>
      <w:ind w:left="720"/>
      <w:contextualSpacing/>
    </w:pPr>
  </w:style>
  <w:style w:type="character" w:styleId="Hyperlink">
    <w:name w:val="Hyperlink"/>
    <w:basedOn w:val="DefaultParagraphFont"/>
    <w:uiPriority w:val="99"/>
    <w:unhideWhenUsed/>
    <w:rsid w:val="009F305B"/>
    <w:rPr>
      <w:color w:val="0000FF"/>
      <w:u w:val="single"/>
    </w:rPr>
  </w:style>
  <w:style w:type="character" w:customStyle="1" w:styleId="UnresolvedMention">
    <w:name w:val="Unresolved Mention"/>
    <w:basedOn w:val="DefaultParagraphFont"/>
    <w:uiPriority w:val="99"/>
    <w:semiHidden/>
    <w:unhideWhenUsed/>
    <w:rsid w:val="00214BE3"/>
    <w:rPr>
      <w:color w:val="605E5C"/>
      <w:shd w:val="clear" w:color="auto" w:fill="E1DFDD"/>
    </w:rPr>
  </w:style>
  <w:style w:type="paragraph" w:styleId="BalloonText">
    <w:name w:val="Balloon Text"/>
    <w:basedOn w:val="Normal"/>
    <w:link w:val="BalloonTextChar"/>
    <w:uiPriority w:val="99"/>
    <w:semiHidden/>
    <w:unhideWhenUsed/>
    <w:rsid w:val="00CB4ADE"/>
    <w:rPr>
      <w:rFonts w:ascii="Tahoma" w:hAnsi="Tahoma" w:cs="Tahoma"/>
      <w:sz w:val="16"/>
      <w:szCs w:val="16"/>
    </w:rPr>
  </w:style>
  <w:style w:type="character" w:customStyle="1" w:styleId="BalloonTextChar">
    <w:name w:val="Balloon Text Char"/>
    <w:basedOn w:val="DefaultParagraphFont"/>
    <w:link w:val="BalloonText"/>
    <w:uiPriority w:val="99"/>
    <w:semiHidden/>
    <w:rsid w:val="00CB4ADE"/>
    <w:rPr>
      <w:rFonts w:ascii="Tahoma" w:hAnsi="Tahoma" w:cs="Tahoma"/>
      <w:color w:val="000000" w:themeColor="text1"/>
      <w:sz w:val="16"/>
      <w:szCs w:val="16"/>
      <w:lang w:val="en-GB"/>
    </w:rPr>
  </w:style>
  <w:style w:type="paragraph" w:customStyle="1" w:styleId="p">
    <w:name w:val="p"/>
    <w:basedOn w:val="Normal"/>
    <w:rsid w:val="00CB4ADE"/>
    <w:pPr>
      <w:spacing w:line="240" w:lineRule="atLeast"/>
    </w:pPr>
    <w:rPr>
      <w:rFonts w:ascii="Times New Roman" w:eastAsia="Times New Roman" w:hAnsi="Times New Roman" w:cs="Times New Roman"/>
      <w:color w:val="auto"/>
      <w:lang w:val="en-US"/>
    </w:rPr>
  </w:style>
  <w:style w:type="character" w:styleId="FollowedHyperlink">
    <w:name w:val="FollowedHyperlink"/>
    <w:basedOn w:val="DefaultParagraphFont"/>
    <w:uiPriority w:val="99"/>
    <w:semiHidden/>
    <w:unhideWhenUsed/>
    <w:rsid w:val="005B07A5"/>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7769">
      <w:bodyDiv w:val="1"/>
      <w:marLeft w:val="0"/>
      <w:marRight w:val="0"/>
      <w:marTop w:val="0"/>
      <w:marBottom w:val="0"/>
      <w:divBdr>
        <w:top w:val="none" w:sz="0" w:space="0" w:color="auto"/>
        <w:left w:val="none" w:sz="0" w:space="0" w:color="auto"/>
        <w:bottom w:val="none" w:sz="0" w:space="0" w:color="auto"/>
        <w:right w:val="none" w:sz="0" w:space="0" w:color="auto"/>
      </w:divBdr>
    </w:div>
    <w:div w:id="7371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p/CPyuMTkhpPV/?igshid=NTc4MTIwNjQ2Y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lukanempiresp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sodebbie@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esodebbie@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reel/Cnn3hQijsWI/?igshid=NTc4MTIwNjQ2Y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asic%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256528E8124DEB97BB4CE14C04F6F1"/>
        <w:category>
          <w:name w:val="General"/>
          <w:gallery w:val="placeholder"/>
        </w:category>
        <w:types>
          <w:type w:val="bbPlcHdr"/>
        </w:types>
        <w:behaviors>
          <w:behavior w:val="content"/>
        </w:behaviors>
        <w:guid w:val="{FB37D359-9F3C-4E78-98C9-C0C1D17B6FC6}"/>
      </w:docPartPr>
      <w:docPartBody>
        <w:p w:rsidR="000500B9" w:rsidRDefault="001D6121">
          <w:pPr>
            <w:pStyle w:val="01256528E8124DEB97BB4CE14C04F6F1"/>
          </w:pPr>
          <w:r w:rsidRPr="00605A5B">
            <w:t>Contact</w:t>
          </w:r>
        </w:p>
      </w:docPartBody>
    </w:docPart>
    <w:docPart>
      <w:docPartPr>
        <w:name w:val="9C2D3AD14216434E9FF60CCB2E516380"/>
        <w:category>
          <w:name w:val="General"/>
          <w:gallery w:val="placeholder"/>
        </w:category>
        <w:types>
          <w:type w:val="bbPlcHdr"/>
        </w:types>
        <w:behaviors>
          <w:behavior w:val="content"/>
        </w:behaviors>
        <w:guid w:val="{BA5B93CD-7214-4F9A-B25F-D6CC1DE26AE4}"/>
      </w:docPartPr>
      <w:docPartBody>
        <w:p w:rsidR="000500B9" w:rsidRDefault="001D6121">
          <w:pPr>
            <w:pStyle w:val="9C2D3AD14216434E9FF60CCB2E516380"/>
          </w:pPr>
          <w:r>
            <w:t>Experience</w:t>
          </w:r>
        </w:p>
      </w:docPartBody>
    </w:docPart>
    <w:docPart>
      <w:docPartPr>
        <w:name w:val="1AA91BF13091429792847C908B0026B8"/>
        <w:category>
          <w:name w:val="General"/>
          <w:gallery w:val="placeholder"/>
        </w:category>
        <w:types>
          <w:type w:val="bbPlcHdr"/>
        </w:types>
        <w:behaviors>
          <w:behavior w:val="content"/>
        </w:behaviors>
        <w:guid w:val="{DB2B2343-131C-4856-9956-ACB3020CC4DA}"/>
      </w:docPartPr>
      <w:docPartBody>
        <w:p w:rsidR="001F5C7A" w:rsidRDefault="00EB7D5B" w:rsidP="00EB7D5B">
          <w:pPr>
            <w:pStyle w:val="1AA91BF13091429792847C908B0026B8"/>
          </w:pPr>
          <w:r w:rsidRPr="000E1D44">
            <w:t>References</w:t>
          </w:r>
        </w:p>
      </w:docPartBody>
    </w:docPart>
    <w:docPart>
      <w:docPartPr>
        <w:name w:val="92AFC3F707C9469EA65A4F8AC3E984EB"/>
        <w:category>
          <w:name w:val="General"/>
          <w:gallery w:val="placeholder"/>
        </w:category>
        <w:types>
          <w:type w:val="bbPlcHdr"/>
        </w:types>
        <w:behaviors>
          <w:behavior w:val="content"/>
        </w:behaviors>
        <w:guid w:val="{E2D58B2F-A62C-4861-8BCD-0C07CBF1ACA5}"/>
      </w:docPartPr>
      <w:docPartBody>
        <w:p w:rsidR="001F5C7A" w:rsidRDefault="00EB7D5B" w:rsidP="00EB7D5B">
          <w:pPr>
            <w:pStyle w:val="92AFC3F707C9469EA65A4F8AC3E984EB"/>
          </w:pPr>
          <w:r w:rsidRPr="000E1D44">
            <w:t>[Available upon request.]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21"/>
    <w:rsid w:val="000500B9"/>
    <w:rsid w:val="00067C44"/>
    <w:rsid w:val="00162EB7"/>
    <w:rsid w:val="001D6121"/>
    <w:rsid w:val="001D778B"/>
    <w:rsid w:val="001F5C7A"/>
    <w:rsid w:val="00207CD5"/>
    <w:rsid w:val="002C6354"/>
    <w:rsid w:val="00454659"/>
    <w:rsid w:val="004863E9"/>
    <w:rsid w:val="005452D9"/>
    <w:rsid w:val="00570647"/>
    <w:rsid w:val="005E7713"/>
    <w:rsid w:val="00690C5A"/>
    <w:rsid w:val="006E4155"/>
    <w:rsid w:val="00774C35"/>
    <w:rsid w:val="00825A00"/>
    <w:rsid w:val="00AF237A"/>
    <w:rsid w:val="00DC10DE"/>
    <w:rsid w:val="00E23E0C"/>
    <w:rsid w:val="00E539B1"/>
    <w:rsid w:val="00E932F8"/>
    <w:rsid w:val="00EB7D5B"/>
    <w:rsid w:val="00ED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4472C4" w:themeColor="accent5"/>
    </w:rPr>
  </w:style>
  <w:style w:type="paragraph" w:customStyle="1" w:styleId="01256528E8124DEB97BB4CE14C04F6F1">
    <w:name w:val="01256528E8124DEB97BB4CE14C04F6F1"/>
  </w:style>
  <w:style w:type="paragraph" w:customStyle="1" w:styleId="9C2D3AD14216434E9FF60CCB2E516380">
    <w:name w:val="9C2D3AD14216434E9FF60CCB2E516380"/>
  </w:style>
  <w:style w:type="paragraph" w:customStyle="1" w:styleId="DB06A49C85D14091986B68DC9D91847F">
    <w:name w:val="DB06A49C85D14091986B68DC9D91847F"/>
    <w:rsid w:val="00AF237A"/>
  </w:style>
  <w:style w:type="paragraph" w:customStyle="1" w:styleId="4838CCDA4D374D8AA6AB689895C43219">
    <w:name w:val="4838CCDA4D374D8AA6AB689895C43219"/>
    <w:rsid w:val="00AF237A"/>
  </w:style>
  <w:style w:type="paragraph" w:customStyle="1" w:styleId="1D7F8DA0A22042ACB4ECBE503FD660DE">
    <w:name w:val="1D7F8DA0A22042ACB4ECBE503FD660DE"/>
    <w:rsid w:val="00EB7D5B"/>
    <w:pPr>
      <w:spacing w:after="200" w:line="276" w:lineRule="auto"/>
    </w:pPr>
    <w:rPr>
      <w:lang w:val="en-US" w:eastAsia="en-US"/>
    </w:rPr>
  </w:style>
  <w:style w:type="paragraph" w:customStyle="1" w:styleId="DBCBD859FE844250A7E7C42CDDB11E93">
    <w:name w:val="DBCBD859FE844250A7E7C42CDDB11E93"/>
    <w:rsid w:val="00EB7D5B"/>
    <w:pPr>
      <w:spacing w:after="200" w:line="276" w:lineRule="auto"/>
    </w:pPr>
    <w:rPr>
      <w:lang w:val="en-US" w:eastAsia="en-US"/>
    </w:rPr>
  </w:style>
  <w:style w:type="paragraph" w:customStyle="1" w:styleId="1AA91BF13091429792847C908B0026B8">
    <w:name w:val="1AA91BF13091429792847C908B0026B8"/>
    <w:rsid w:val="00EB7D5B"/>
    <w:pPr>
      <w:spacing w:after="200" w:line="276" w:lineRule="auto"/>
    </w:pPr>
    <w:rPr>
      <w:lang w:val="en-US" w:eastAsia="en-US"/>
    </w:rPr>
  </w:style>
  <w:style w:type="paragraph" w:customStyle="1" w:styleId="92AFC3F707C9469EA65A4F8AC3E984EB">
    <w:name w:val="92AFC3F707C9469EA65A4F8AC3E984EB"/>
    <w:rsid w:val="00EB7D5B"/>
    <w:pPr>
      <w:spacing w:after="200" w:line="276" w:lineRule="auto"/>
    </w:pPr>
    <w:rPr>
      <w:lang w:val="en-US" w:eastAsia="en-US"/>
    </w:rPr>
  </w:style>
  <w:style w:type="paragraph" w:customStyle="1" w:styleId="96C8EBE63748420C973CCB3877A2F917">
    <w:name w:val="96C8EBE63748420C973CCB3877A2F917"/>
    <w:rsid w:val="00EB7D5B"/>
    <w:pPr>
      <w:spacing w:after="200" w:line="276" w:lineRule="auto"/>
    </w:pPr>
    <w:rPr>
      <w:lang w:val="en-US" w:eastAsia="en-US"/>
    </w:rPr>
  </w:style>
  <w:style w:type="paragraph" w:customStyle="1" w:styleId="C7D1E15E423745DF9ED727D94A5C64EF">
    <w:name w:val="C7D1E15E423745DF9ED727D94A5C64EF"/>
    <w:rsid w:val="001F5C7A"/>
    <w:pPr>
      <w:spacing w:after="200" w:line="276" w:lineRule="auto"/>
    </w:pPr>
    <w:rPr>
      <w:lang w:val="en-US" w:eastAsia="en-US"/>
    </w:rPr>
  </w:style>
  <w:style w:type="paragraph" w:customStyle="1" w:styleId="17EC15DBA1F94A048EB468E9CE7F9332">
    <w:name w:val="17EC15DBA1F94A048EB468E9CE7F9332"/>
    <w:rsid w:val="00E932F8"/>
    <w:rPr>
      <w:lang w:val="en-US" w:eastAsia="en-US"/>
    </w:rPr>
  </w:style>
  <w:style w:type="paragraph" w:customStyle="1" w:styleId="814863412E6A44D0B2AAA9E5FD2D047D">
    <w:name w:val="814863412E6A44D0B2AAA9E5FD2D047D"/>
    <w:rsid w:val="00E932F8"/>
    <w:rPr>
      <w:lang w:val="en-US" w:eastAsia="en-US"/>
    </w:rPr>
  </w:style>
  <w:style w:type="paragraph" w:customStyle="1" w:styleId="5321ED4200B146F0A127F532A39F685E">
    <w:name w:val="5321ED4200B146F0A127F532A39F685E"/>
    <w:rsid w:val="00E932F8"/>
    <w:rPr>
      <w:lang w:val="en-US" w:eastAsia="en-US"/>
    </w:rPr>
  </w:style>
  <w:style w:type="paragraph" w:customStyle="1" w:styleId="6CB4991083F6463BA49ADA532A0DF95C">
    <w:name w:val="6CB4991083F6463BA49ADA532A0DF95C"/>
    <w:rsid w:val="00E932F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03A21-F367-462E-B624-BDB4831C4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modern resume.dotx</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2023-06-26T19:49:00Z</dcterms:created>
  <dcterms:modified xsi:type="dcterms:W3CDTF">2023-10-11T15:35:00Z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